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61F6BF4A" w14:textId="77777777" w:rsidTr="00722A97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F0A6B0" w:themeFill="accent3" w:themeFillTint="99"/>
          </w:tcPr>
          <w:p w14:paraId="13667A60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F0A6B0" w:themeFill="accent3" w:themeFillTint="99"/>
          </w:tcPr>
          <w:p w14:paraId="5D71632E" w14:textId="77777777" w:rsidR="00FA19D6" w:rsidRDefault="00FA19D6">
            <w:pPr>
              <w:pStyle w:val="NoSpacing"/>
            </w:pPr>
          </w:p>
        </w:tc>
      </w:tr>
      <w:tr w:rsidR="00FA19D6" w14:paraId="69CCA9B6" w14:textId="77777777" w:rsidTr="00722A9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FAE1E4" w:themeFill="accent3" w:themeFillTint="33"/>
          </w:tcPr>
          <w:p w14:paraId="55922490" w14:textId="1B3A16CC" w:rsidR="002F13E0" w:rsidRPr="004F5CE2" w:rsidRDefault="00BD634A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bookmarkStart w:id="0" w:name="_MonthandYear"/>
            <w:bookmarkEnd w:id="0"/>
            <w:r w:rsidRPr="00CA5EAD">
              <w:rPr>
                <w:b/>
                <w:bCs/>
                <w:sz w:val="24"/>
                <w:szCs w:val="24"/>
              </w:rPr>
              <w:t xml:space="preserve">Breakfast is served 6:30am to </w:t>
            </w:r>
            <w:r w:rsidR="00CC35F6">
              <w:rPr>
                <w:b/>
                <w:bCs/>
                <w:sz w:val="24"/>
                <w:szCs w:val="24"/>
              </w:rPr>
              <w:t xml:space="preserve">   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8:00am Monday – Friday</w:t>
            </w:r>
          </w:p>
          <w:p w14:paraId="6A2394FD" w14:textId="20DFD1E0" w:rsidR="00BD634A" w:rsidRDefault="00BD634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CA5EAD">
              <w:rPr>
                <w:b/>
                <w:bCs/>
                <w:sz w:val="24"/>
                <w:szCs w:val="24"/>
              </w:rPr>
              <w:t xml:space="preserve">Lunch is served 11:00am to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>2:00pm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Monday </w:t>
            </w:r>
            <w:r w:rsidR="002F13E0" w:rsidRPr="004F5CE2">
              <w:rPr>
                <w:b/>
                <w:bCs/>
                <w:sz w:val="24"/>
                <w:szCs w:val="24"/>
                <w:u w:val="single"/>
              </w:rPr>
              <w:t>–</w:t>
            </w:r>
            <w:r w:rsidRPr="004F5CE2">
              <w:rPr>
                <w:b/>
                <w:bCs/>
                <w:sz w:val="24"/>
                <w:szCs w:val="24"/>
                <w:u w:val="single"/>
              </w:rPr>
              <w:t xml:space="preserve"> Friday</w:t>
            </w:r>
          </w:p>
          <w:p w14:paraId="5EC71FBE" w14:textId="1819B6FC" w:rsidR="002F13E0" w:rsidRDefault="002F13E0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Lunch only on Saturday &amp; Sunday</w:t>
            </w:r>
          </w:p>
          <w:p w14:paraId="53914561" w14:textId="77777777" w:rsidR="002F13E0" w:rsidRDefault="002F13E0">
            <w:pPr>
              <w:pStyle w:val="NoSpacing"/>
              <w:rPr>
                <w:b/>
                <w:bCs/>
              </w:rPr>
            </w:pPr>
            <w:r w:rsidRPr="002F13E0">
              <w:rPr>
                <w:b/>
                <w:bCs/>
              </w:rPr>
              <w:t>11:00am to 2:00pm</w:t>
            </w:r>
            <w:r>
              <w:rPr>
                <w:b/>
                <w:bCs/>
              </w:rPr>
              <w:t xml:space="preserve"> (Ext. 10150 for Menu)</w:t>
            </w:r>
          </w:p>
          <w:p w14:paraId="52156315" w14:textId="45C344C6" w:rsidR="004F5CE2" w:rsidRPr="004F5CE2" w:rsidRDefault="004F5CE2">
            <w:pPr>
              <w:pStyle w:val="NoSpacing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4F5CE2">
              <w:rPr>
                <w:b/>
                <w:bCs/>
                <w:i/>
                <w:iCs/>
                <w:sz w:val="24"/>
                <w:szCs w:val="24"/>
              </w:rPr>
              <w:t>No Salad Bar on Saturday &amp; Sunday</w:t>
            </w:r>
            <w:r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FAE1E4" w:themeFill="accent3" w:themeFillTint="33"/>
            <w:vAlign w:val="bottom"/>
          </w:tcPr>
          <w:p w14:paraId="1756909A" w14:textId="71DFB193" w:rsidR="00FA19D6" w:rsidRPr="00CC35F6" w:rsidRDefault="00751D12">
            <w:pPr>
              <w:pStyle w:val="Year"/>
              <w:rPr>
                <w:rStyle w:val="Month"/>
                <w:b/>
                <w:bCs/>
                <w:sz w:val="96"/>
                <w:szCs w:val="96"/>
              </w:rPr>
            </w:pPr>
            <w:r>
              <w:rPr>
                <w:rStyle w:val="Month"/>
                <w:b/>
                <w:bCs/>
                <w:sz w:val="96"/>
                <w:szCs w:val="96"/>
              </w:rPr>
              <w:t>August</w:t>
            </w:r>
            <w:r w:rsidR="00722A97" w:rsidRPr="00CC35F6">
              <w:rPr>
                <w:rStyle w:val="Month"/>
                <w:b/>
                <w:bCs/>
                <w:sz w:val="96"/>
                <w:szCs w:val="96"/>
              </w:rPr>
              <w:t xml:space="preserve"> 2024</w:t>
            </w:r>
          </w:p>
          <w:p w14:paraId="64F38DCF" w14:textId="77777777" w:rsidR="00CC35F6" w:rsidRPr="00CC35F6" w:rsidRDefault="00CC35F6" w:rsidP="00CC35F6">
            <w:pPr>
              <w:pStyle w:val="Footer"/>
              <w:jc w:val="center"/>
              <w:rPr>
                <w:sz w:val="40"/>
                <w:szCs w:val="40"/>
              </w:rPr>
            </w:pPr>
            <w:r w:rsidRPr="00CC35F6">
              <w:rPr>
                <w:b/>
                <w:bCs/>
                <w:sz w:val="40"/>
                <w:szCs w:val="40"/>
              </w:rPr>
              <w:t>Cafeteria Menu is subject to change.</w:t>
            </w:r>
          </w:p>
          <w:p w14:paraId="1986F75F" w14:textId="10FB858F" w:rsidR="00CC35F6" w:rsidRPr="00CC35F6" w:rsidRDefault="00CC35F6">
            <w:pPr>
              <w:pStyle w:val="Year"/>
              <w:rPr>
                <w:sz w:val="28"/>
                <w:szCs w:val="28"/>
              </w:rPr>
            </w:pPr>
          </w:p>
        </w:tc>
      </w:tr>
      <w:tr w:rsidR="00FA19D6" w14:paraId="5F37E718" w14:textId="77777777" w:rsidTr="00722A9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F0A6B0" w:themeFill="accent3" w:themeFillTint="99"/>
          </w:tcPr>
          <w:p w14:paraId="6B979FC7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F0A6B0" w:themeFill="accent3" w:themeFillTint="99"/>
          </w:tcPr>
          <w:p w14:paraId="32D98E61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076"/>
        <w:gridCol w:w="1647"/>
        <w:gridCol w:w="1363"/>
        <w:gridCol w:w="1555"/>
        <w:gridCol w:w="1734"/>
        <w:gridCol w:w="1531"/>
        <w:gridCol w:w="1164"/>
      </w:tblGrid>
      <w:tr w:rsidR="00232622" w14:paraId="7FAA1D6D" w14:textId="77777777" w:rsidTr="00AC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534" w:type="pct"/>
            <w:shd w:val="clear" w:color="auto" w:fill="D8243D" w:themeFill="accent3" w:themeFillShade="BF"/>
          </w:tcPr>
          <w:p w14:paraId="7EA964F9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818" w:type="pct"/>
            <w:shd w:val="clear" w:color="auto" w:fill="D8243D" w:themeFill="accent3" w:themeFillShade="BF"/>
          </w:tcPr>
          <w:p w14:paraId="43939BD1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677" w:type="pct"/>
            <w:shd w:val="clear" w:color="auto" w:fill="D8243D" w:themeFill="accent3" w:themeFillShade="BF"/>
          </w:tcPr>
          <w:p w14:paraId="10CD8868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72" w:type="pct"/>
            <w:shd w:val="clear" w:color="auto" w:fill="D8243D" w:themeFill="accent3" w:themeFillShade="BF"/>
          </w:tcPr>
          <w:p w14:paraId="37F6AB57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861" w:type="pct"/>
            <w:shd w:val="clear" w:color="auto" w:fill="D8243D" w:themeFill="accent3" w:themeFillShade="BF"/>
          </w:tcPr>
          <w:p w14:paraId="0D17ECDE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60" w:type="pct"/>
            <w:shd w:val="clear" w:color="auto" w:fill="D8243D" w:themeFill="accent3" w:themeFillShade="BF"/>
          </w:tcPr>
          <w:p w14:paraId="69E6C654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578" w:type="pct"/>
            <w:shd w:val="clear" w:color="auto" w:fill="D8243D" w:themeFill="accent3" w:themeFillShade="BF"/>
          </w:tcPr>
          <w:p w14:paraId="555381DF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232622" w14:paraId="4D0FC89C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34" w:type="pct"/>
          </w:tcPr>
          <w:p w14:paraId="3C37E17F" w14:textId="304ADCE8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818" w:type="pct"/>
          </w:tcPr>
          <w:p w14:paraId="46D2AB90" w14:textId="655860D8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677" w:type="pct"/>
          </w:tcPr>
          <w:p w14:paraId="1B0C98C5" w14:textId="5045EF54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772" w:type="pct"/>
          </w:tcPr>
          <w:p w14:paraId="4D4D6ECB" w14:textId="4AD84B71" w:rsidR="00523700" w:rsidRDefault="00523700" w:rsidP="00523700">
            <w:pPr>
              <w:pStyle w:val="Dates"/>
              <w:spacing w:after="40"/>
              <w:jc w:val="right"/>
            </w:pPr>
          </w:p>
        </w:tc>
        <w:tc>
          <w:tcPr>
            <w:tcW w:w="861" w:type="pct"/>
          </w:tcPr>
          <w:p w14:paraId="2EA0488D" w14:textId="49E15A77" w:rsidR="00523700" w:rsidRDefault="00751D12" w:rsidP="00523700">
            <w:pPr>
              <w:pStyle w:val="Dates"/>
              <w:spacing w:after="40"/>
              <w:jc w:val="right"/>
            </w:pPr>
            <w:r>
              <w:t>1</w:t>
            </w:r>
          </w:p>
        </w:tc>
        <w:tc>
          <w:tcPr>
            <w:tcW w:w="760" w:type="pct"/>
          </w:tcPr>
          <w:p w14:paraId="560C04CA" w14:textId="625D6E63" w:rsidR="00523700" w:rsidRDefault="00751D12" w:rsidP="00523700">
            <w:pPr>
              <w:pStyle w:val="Dates"/>
              <w:spacing w:after="40"/>
              <w:jc w:val="right"/>
            </w:pPr>
            <w:r>
              <w:t>2</w:t>
            </w:r>
          </w:p>
        </w:tc>
        <w:tc>
          <w:tcPr>
            <w:tcW w:w="578" w:type="pct"/>
          </w:tcPr>
          <w:p w14:paraId="2620A2BC" w14:textId="27C55FDF" w:rsidR="00523700" w:rsidRDefault="00751D12" w:rsidP="00523700">
            <w:pPr>
              <w:pStyle w:val="Dates"/>
              <w:spacing w:after="40"/>
              <w:jc w:val="right"/>
            </w:pPr>
            <w:r>
              <w:t>3</w:t>
            </w:r>
          </w:p>
        </w:tc>
      </w:tr>
      <w:tr w:rsidR="00232622" w14:paraId="59C3A8E6" w14:textId="77777777" w:rsidTr="00F70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9"/>
        </w:trPr>
        <w:tc>
          <w:tcPr>
            <w:tcW w:w="534" w:type="pct"/>
          </w:tcPr>
          <w:p w14:paraId="718FD8FE" w14:textId="71AEEBAD" w:rsidR="008942D2" w:rsidRDefault="008942D2" w:rsidP="008942D2">
            <w:pPr>
              <w:spacing w:before="40" w:after="40"/>
            </w:pPr>
          </w:p>
        </w:tc>
        <w:tc>
          <w:tcPr>
            <w:tcW w:w="818" w:type="pct"/>
          </w:tcPr>
          <w:p w14:paraId="36847DB0" w14:textId="1684B054" w:rsidR="00F70142" w:rsidRPr="00DB26BB" w:rsidRDefault="003433EB" w:rsidP="00751D1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7" w:type="pct"/>
          </w:tcPr>
          <w:p w14:paraId="13D694B1" w14:textId="78B4CC46" w:rsidR="00F70142" w:rsidRPr="00DB26BB" w:rsidRDefault="00F70142" w:rsidP="008942D2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772" w:type="pct"/>
          </w:tcPr>
          <w:p w14:paraId="2A131648" w14:textId="2A73D2AF" w:rsidR="00232622" w:rsidRPr="00DB26BB" w:rsidRDefault="00232622" w:rsidP="008942D2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861" w:type="pct"/>
          </w:tcPr>
          <w:p w14:paraId="0AFBE5F8" w14:textId="55506192" w:rsidR="00232622" w:rsidRDefault="00751D12" w:rsidP="008942D2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Throw Back Thursday!!!</w:t>
            </w:r>
          </w:p>
          <w:p w14:paraId="5532C5FD" w14:textId="77777777" w:rsidR="00232622" w:rsidRDefault="00751D12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Vegetable Soup</w:t>
            </w:r>
          </w:p>
          <w:p w14:paraId="4A90FC12" w14:textId="77777777" w:rsidR="00751D12" w:rsidRDefault="00751D12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Chili</w:t>
            </w:r>
          </w:p>
          <w:p w14:paraId="2FC3412B" w14:textId="77777777" w:rsidR="00751D12" w:rsidRDefault="00751D12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Peanut Butter S/W</w:t>
            </w:r>
          </w:p>
          <w:p w14:paraId="3EF7B42C" w14:textId="77777777" w:rsidR="00751D12" w:rsidRDefault="00751D12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 Dog</w:t>
            </w:r>
          </w:p>
          <w:p w14:paraId="394A82AD" w14:textId="482967AC" w:rsidR="00751D12" w:rsidRPr="00B7715A" w:rsidRDefault="00751D12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Jell-O w/topping</w:t>
            </w:r>
          </w:p>
        </w:tc>
        <w:tc>
          <w:tcPr>
            <w:tcW w:w="760" w:type="pct"/>
          </w:tcPr>
          <w:p w14:paraId="5AB04D61" w14:textId="77777777" w:rsidR="003433EB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Fish Fillets</w:t>
            </w:r>
          </w:p>
          <w:p w14:paraId="36C75AC9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Wedges</w:t>
            </w:r>
          </w:p>
          <w:p w14:paraId="17CB4840" w14:textId="33FE5896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Ham &amp; Beans</w:t>
            </w:r>
          </w:p>
          <w:p w14:paraId="76DB8D01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Fried cabbage</w:t>
            </w:r>
          </w:p>
          <w:p w14:paraId="36E657AD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 Bread</w:t>
            </w:r>
          </w:p>
          <w:p w14:paraId="7A83FB5D" w14:textId="278D7C58" w:rsidR="00717E3A" w:rsidRPr="00B7715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578" w:type="pct"/>
          </w:tcPr>
          <w:p w14:paraId="344F1ACB" w14:textId="15FEFBB5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5B0DD962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tcW w:w="534" w:type="pct"/>
          </w:tcPr>
          <w:p w14:paraId="42336083" w14:textId="5A8EE434" w:rsidR="008942D2" w:rsidRDefault="00751D12" w:rsidP="008942D2">
            <w:pPr>
              <w:pStyle w:val="Dates"/>
              <w:spacing w:after="40"/>
              <w:jc w:val="right"/>
            </w:pPr>
            <w:r>
              <w:t>4</w:t>
            </w:r>
          </w:p>
        </w:tc>
        <w:tc>
          <w:tcPr>
            <w:tcW w:w="818" w:type="pct"/>
          </w:tcPr>
          <w:p w14:paraId="480A5D14" w14:textId="781511F8" w:rsidR="008942D2" w:rsidRDefault="00751D12" w:rsidP="008942D2">
            <w:pPr>
              <w:pStyle w:val="Dates"/>
              <w:spacing w:after="40"/>
              <w:jc w:val="right"/>
            </w:pPr>
            <w:r>
              <w:rPr>
                <w:szCs w:val="24"/>
              </w:rPr>
              <w:t>5</w:t>
            </w:r>
          </w:p>
        </w:tc>
        <w:tc>
          <w:tcPr>
            <w:tcW w:w="677" w:type="pct"/>
          </w:tcPr>
          <w:p w14:paraId="50A199C9" w14:textId="38033935" w:rsidR="008942D2" w:rsidRDefault="00751D12" w:rsidP="008942D2">
            <w:pPr>
              <w:pStyle w:val="Dates"/>
              <w:spacing w:after="40"/>
              <w:jc w:val="right"/>
            </w:pPr>
            <w:r>
              <w:t>6</w:t>
            </w:r>
          </w:p>
        </w:tc>
        <w:tc>
          <w:tcPr>
            <w:tcW w:w="772" w:type="pct"/>
          </w:tcPr>
          <w:p w14:paraId="6295A5D5" w14:textId="19C0482D" w:rsidR="008942D2" w:rsidRDefault="00751D12" w:rsidP="008942D2">
            <w:pPr>
              <w:pStyle w:val="Dates"/>
              <w:spacing w:after="40"/>
              <w:jc w:val="right"/>
            </w:pPr>
            <w:r>
              <w:t>7</w:t>
            </w:r>
          </w:p>
        </w:tc>
        <w:tc>
          <w:tcPr>
            <w:tcW w:w="861" w:type="pct"/>
          </w:tcPr>
          <w:p w14:paraId="2207D936" w14:textId="0EEC0FCA" w:rsidR="008942D2" w:rsidRDefault="00751D12" w:rsidP="008942D2">
            <w:pPr>
              <w:pStyle w:val="Dates"/>
              <w:spacing w:after="40"/>
              <w:jc w:val="right"/>
            </w:pPr>
            <w:r>
              <w:rPr>
                <w:szCs w:val="24"/>
              </w:rPr>
              <w:t>8</w:t>
            </w:r>
          </w:p>
        </w:tc>
        <w:tc>
          <w:tcPr>
            <w:tcW w:w="760" w:type="pct"/>
          </w:tcPr>
          <w:p w14:paraId="2224B79F" w14:textId="5AEDBCA2" w:rsidR="008942D2" w:rsidRDefault="00751D12" w:rsidP="008942D2">
            <w:pPr>
              <w:pStyle w:val="Dates"/>
              <w:spacing w:after="40"/>
              <w:jc w:val="right"/>
            </w:pPr>
            <w:r>
              <w:t>9</w:t>
            </w:r>
          </w:p>
        </w:tc>
        <w:tc>
          <w:tcPr>
            <w:tcW w:w="578" w:type="pct"/>
          </w:tcPr>
          <w:p w14:paraId="75A521C8" w14:textId="5885E0FA" w:rsidR="008942D2" w:rsidRDefault="00F70142" w:rsidP="00751D12">
            <w:pPr>
              <w:pStyle w:val="Dates"/>
              <w:spacing w:after="40"/>
              <w:jc w:val="right"/>
            </w:pPr>
            <w:r>
              <w:t>1</w:t>
            </w:r>
            <w:r w:rsidR="00751D12">
              <w:t>0</w:t>
            </w:r>
          </w:p>
        </w:tc>
      </w:tr>
      <w:tr w:rsidR="00232622" w14:paraId="689490A5" w14:textId="77777777" w:rsidTr="00AC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11"/>
        </w:trPr>
        <w:tc>
          <w:tcPr>
            <w:tcW w:w="534" w:type="pct"/>
          </w:tcPr>
          <w:p w14:paraId="3D597BD0" w14:textId="356F3C95" w:rsidR="008942D2" w:rsidRDefault="008942D2" w:rsidP="008942D2">
            <w:pPr>
              <w:spacing w:before="40" w:after="40"/>
            </w:pPr>
            <w:r>
              <w:t>Cook’s Choice</w:t>
            </w:r>
          </w:p>
        </w:tc>
        <w:tc>
          <w:tcPr>
            <w:tcW w:w="818" w:type="pct"/>
          </w:tcPr>
          <w:p w14:paraId="44B571BD" w14:textId="77777777" w:rsidR="003433EB" w:rsidRPr="00751D12" w:rsidRDefault="00717E3A" w:rsidP="008942D2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Swedish Meatballs</w:t>
            </w:r>
          </w:p>
          <w:p w14:paraId="32516D94" w14:textId="77777777" w:rsidR="00717E3A" w:rsidRPr="00751D12" w:rsidRDefault="00717E3A" w:rsidP="008942D2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Egg Noodles</w:t>
            </w:r>
          </w:p>
          <w:p w14:paraId="523798B9" w14:textId="77777777" w:rsidR="00717E3A" w:rsidRPr="00751D12" w:rsidRDefault="00717E3A" w:rsidP="008942D2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Green Beans</w:t>
            </w:r>
          </w:p>
          <w:p w14:paraId="1B0237F9" w14:textId="77777777" w:rsidR="00717E3A" w:rsidRPr="00751D12" w:rsidRDefault="00717E3A" w:rsidP="008942D2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Grilled Cheese</w:t>
            </w:r>
          </w:p>
          <w:p w14:paraId="6FE71CF7" w14:textId="77777777" w:rsidR="00717E3A" w:rsidRPr="00751D12" w:rsidRDefault="00717E3A" w:rsidP="008942D2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Fries</w:t>
            </w:r>
          </w:p>
          <w:p w14:paraId="2CEFB407" w14:textId="0B240DD5" w:rsidR="00717E3A" w:rsidRPr="002F13E0" w:rsidRDefault="00717E3A" w:rsidP="008942D2">
            <w:pPr>
              <w:spacing w:before="40" w:after="40"/>
              <w:rPr>
                <w:sz w:val="14"/>
                <w:szCs w:val="14"/>
              </w:rPr>
            </w:pPr>
            <w:r w:rsidRPr="00751D12">
              <w:rPr>
                <w:sz w:val="16"/>
                <w:szCs w:val="16"/>
              </w:rPr>
              <w:t>Dessert</w:t>
            </w:r>
          </w:p>
        </w:tc>
        <w:tc>
          <w:tcPr>
            <w:tcW w:w="677" w:type="pct"/>
          </w:tcPr>
          <w:p w14:paraId="7DA2005C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Chicken on the Beach</w:t>
            </w:r>
          </w:p>
          <w:p w14:paraId="7DD99542" w14:textId="77777777" w:rsidR="008942D2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Fajita Blend</w:t>
            </w:r>
            <w:r w:rsidR="008942D2" w:rsidRPr="001F22F2">
              <w:rPr>
                <w:sz w:val="14"/>
                <w:szCs w:val="14"/>
              </w:rPr>
              <w:t xml:space="preserve"> </w:t>
            </w:r>
          </w:p>
          <w:p w14:paraId="4CF18B42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Spanish Rice </w:t>
            </w:r>
          </w:p>
          <w:p w14:paraId="1DAC6F52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Queso Cheese</w:t>
            </w:r>
          </w:p>
          <w:p w14:paraId="025C76FA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Brats</w:t>
            </w:r>
          </w:p>
          <w:p w14:paraId="5CA376EE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 Curds</w:t>
            </w:r>
          </w:p>
          <w:p w14:paraId="02DA45BE" w14:textId="0ADBCCA4" w:rsidR="00717E3A" w:rsidRPr="001F22F2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772" w:type="pct"/>
          </w:tcPr>
          <w:p w14:paraId="3AF469A3" w14:textId="77777777" w:rsidR="003433EB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Open Faced Beef</w:t>
            </w:r>
          </w:p>
          <w:p w14:paraId="489CA37F" w14:textId="77777777" w:rsidR="00717E3A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Mashed Potatoes</w:t>
            </w:r>
          </w:p>
          <w:p w14:paraId="055609E1" w14:textId="77777777" w:rsidR="00717E3A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Gravy</w:t>
            </w:r>
          </w:p>
          <w:p w14:paraId="67D164FA" w14:textId="77777777" w:rsidR="00717E3A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Corn</w:t>
            </w:r>
          </w:p>
          <w:p w14:paraId="155A3200" w14:textId="0A103455" w:rsidR="00717E3A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 xml:space="preserve">BBQ </w:t>
            </w:r>
          </w:p>
          <w:p w14:paraId="61FB4567" w14:textId="3837036C" w:rsidR="00717E3A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Onion Rings</w:t>
            </w:r>
          </w:p>
          <w:p w14:paraId="3FD91BE7" w14:textId="2C94AF9E" w:rsidR="00717E3A" w:rsidRPr="00751D12" w:rsidRDefault="00717E3A" w:rsidP="008942D2">
            <w:pPr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Dessert</w:t>
            </w:r>
          </w:p>
          <w:p w14:paraId="0AB22B4C" w14:textId="0E173144" w:rsidR="00717E3A" w:rsidRPr="00796952" w:rsidRDefault="00717E3A" w:rsidP="008942D2">
            <w:pPr>
              <w:rPr>
                <w:sz w:val="14"/>
                <w:szCs w:val="14"/>
              </w:rPr>
            </w:pPr>
          </w:p>
        </w:tc>
        <w:tc>
          <w:tcPr>
            <w:tcW w:w="861" w:type="pct"/>
          </w:tcPr>
          <w:p w14:paraId="46055E3D" w14:textId="77777777" w:rsidR="003433EB" w:rsidRDefault="00717E3A" w:rsidP="008942D2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717E3A">
              <w:rPr>
                <w:b/>
                <w:bCs/>
                <w:sz w:val="14"/>
                <w:szCs w:val="14"/>
              </w:rPr>
              <w:t>Throw Back Thursday!!!</w:t>
            </w:r>
          </w:p>
          <w:p w14:paraId="1D98B29E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Sloppy Joes</w:t>
            </w:r>
          </w:p>
          <w:p w14:paraId="1508594B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Tater Tots</w:t>
            </w:r>
          </w:p>
          <w:p w14:paraId="6009789A" w14:textId="0B4C7B23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School Pizza</w:t>
            </w:r>
          </w:p>
          <w:p w14:paraId="12F0E069" w14:textId="77777777" w:rsid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7033A899" w14:textId="4768E224" w:rsidR="00717E3A" w:rsidRPr="00717E3A" w:rsidRDefault="00717E3A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Chocolate Cate w/ green Icing</w:t>
            </w:r>
          </w:p>
        </w:tc>
        <w:tc>
          <w:tcPr>
            <w:tcW w:w="760" w:type="pct"/>
          </w:tcPr>
          <w:p w14:paraId="32A300C0" w14:textId="77777777" w:rsidR="003433EB" w:rsidRPr="00751D12" w:rsidRDefault="00717E3A" w:rsidP="008942D2">
            <w:pPr>
              <w:spacing w:before="40" w:after="40"/>
            </w:pPr>
            <w:r w:rsidRPr="00751D12">
              <w:t>Taco Salad</w:t>
            </w:r>
          </w:p>
          <w:p w14:paraId="06BBBE6A" w14:textId="0B5853B2" w:rsidR="00717E3A" w:rsidRPr="00751D12" w:rsidRDefault="00751D12" w:rsidP="008942D2">
            <w:pPr>
              <w:spacing w:before="40" w:after="40"/>
            </w:pPr>
            <w:r w:rsidRPr="00751D12">
              <w:t>Taco’s</w:t>
            </w:r>
          </w:p>
          <w:p w14:paraId="7F91A8A1" w14:textId="77777777" w:rsidR="00717E3A" w:rsidRPr="00751D12" w:rsidRDefault="00717E3A" w:rsidP="008942D2">
            <w:pPr>
              <w:spacing w:before="40" w:after="40"/>
            </w:pPr>
            <w:r w:rsidRPr="00751D12">
              <w:t>Nachos</w:t>
            </w:r>
          </w:p>
          <w:p w14:paraId="3D6E8AFD" w14:textId="77777777" w:rsidR="00717E3A" w:rsidRPr="00751D12" w:rsidRDefault="00717E3A" w:rsidP="008942D2">
            <w:pPr>
              <w:spacing w:before="40" w:after="40"/>
            </w:pPr>
            <w:r w:rsidRPr="00751D12">
              <w:t>Loaded Nachos</w:t>
            </w:r>
          </w:p>
          <w:p w14:paraId="08D7E9F1" w14:textId="08DD4AE7" w:rsidR="00717E3A" w:rsidRPr="00F071D4" w:rsidRDefault="00717E3A" w:rsidP="008942D2">
            <w:pPr>
              <w:spacing w:before="40" w:after="40"/>
              <w:rPr>
                <w:sz w:val="14"/>
                <w:szCs w:val="14"/>
              </w:rPr>
            </w:pPr>
            <w:r w:rsidRPr="00751D12">
              <w:t>Refried Beans</w:t>
            </w:r>
          </w:p>
        </w:tc>
        <w:tc>
          <w:tcPr>
            <w:tcW w:w="578" w:type="pct"/>
          </w:tcPr>
          <w:p w14:paraId="5E366A30" w14:textId="30F3BF74" w:rsidR="008942D2" w:rsidRDefault="008942D2" w:rsidP="008942D2">
            <w:pPr>
              <w:spacing w:before="40" w:after="40"/>
            </w:pPr>
            <w:r>
              <w:t>Cook’s Choice</w:t>
            </w:r>
          </w:p>
        </w:tc>
        <w:bookmarkStart w:id="2" w:name="_GoBack"/>
        <w:bookmarkEnd w:id="2"/>
      </w:tr>
      <w:tr w:rsidR="00232622" w14:paraId="09AEEAFC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34" w:type="pct"/>
          </w:tcPr>
          <w:p w14:paraId="267E08A6" w14:textId="6C22F68A" w:rsidR="008942D2" w:rsidRDefault="00F70142" w:rsidP="00751D12">
            <w:pPr>
              <w:pStyle w:val="Dates"/>
              <w:spacing w:after="40"/>
              <w:jc w:val="right"/>
            </w:pPr>
            <w:r>
              <w:t>1</w:t>
            </w:r>
            <w:r w:rsidR="00751D12">
              <w:t>1</w:t>
            </w:r>
          </w:p>
        </w:tc>
        <w:tc>
          <w:tcPr>
            <w:tcW w:w="818" w:type="pct"/>
          </w:tcPr>
          <w:p w14:paraId="4C1E81B3" w14:textId="645E01FD" w:rsidR="008942D2" w:rsidRPr="007530BF" w:rsidRDefault="00F70142" w:rsidP="00751D1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751D12">
              <w:t>2</w:t>
            </w:r>
          </w:p>
        </w:tc>
        <w:tc>
          <w:tcPr>
            <w:tcW w:w="677" w:type="pct"/>
          </w:tcPr>
          <w:p w14:paraId="49628F1C" w14:textId="71095F29" w:rsidR="008942D2" w:rsidRDefault="00F70142" w:rsidP="00751D12">
            <w:pPr>
              <w:pStyle w:val="Dates"/>
              <w:spacing w:after="40"/>
              <w:jc w:val="right"/>
            </w:pPr>
            <w:r>
              <w:t>1</w:t>
            </w:r>
            <w:r w:rsidR="00751D12">
              <w:t>3</w:t>
            </w:r>
          </w:p>
        </w:tc>
        <w:tc>
          <w:tcPr>
            <w:tcW w:w="772" w:type="pct"/>
          </w:tcPr>
          <w:p w14:paraId="65191244" w14:textId="385053B7" w:rsidR="008942D2" w:rsidRDefault="00F70142" w:rsidP="00751D12">
            <w:pPr>
              <w:pStyle w:val="Dates"/>
              <w:spacing w:after="40"/>
              <w:jc w:val="center"/>
            </w:pPr>
            <w:r>
              <w:rPr>
                <w:szCs w:val="24"/>
              </w:rPr>
              <w:t xml:space="preserve">                 1</w:t>
            </w:r>
            <w:r w:rsidR="00751D12">
              <w:rPr>
                <w:szCs w:val="24"/>
              </w:rPr>
              <w:t>4</w:t>
            </w:r>
          </w:p>
        </w:tc>
        <w:tc>
          <w:tcPr>
            <w:tcW w:w="861" w:type="pct"/>
          </w:tcPr>
          <w:p w14:paraId="0DDEA687" w14:textId="5B31A430" w:rsidR="008942D2" w:rsidRPr="007530BF" w:rsidRDefault="008942D2" w:rsidP="00751D1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1</w:t>
            </w:r>
            <w:r w:rsidR="00751D12">
              <w:t>5</w:t>
            </w:r>
          </w:p>
        </w:tc>
        <w:tc>
          <w:tcPr>
            <w:tcW w:w="760" w:type="pct"/>
          </w:tcPr>
          <w:p w14:paraId="31A74B22" w14:textId="5AA81432" w:rsidR="008942D2" w:rsidRDefault="00F70142" w:rsidP="00751D12">
            <w:pPr>
              <w:pStyle w:val="Dates"/>
              <w:spacing w:after="40"/>
              <w:jc w:val="right"/>
            </w:pPr>
            <w:r>
              <w:rPr>
                <w:szCs w:val="24"/>
              </w:rPr>
              <w:t>1</w:t>
            </w:r>
            <w:r w:rsidR="00751D12">
              <w:rPr>
                <w:szCs w:val="24"/>
              </w:rPr>
              <w:t>6</w:t>
            </w:r>
          </w:p>
        </w:tc>
        <w:tc>
          <w:tcPr>
            <w:tcW w:w="578" w:type="pct"/>
          </w:tcPr>
          <w:p w14:paraId="79FA12C4" w14:textId="57E26F2C" w:rsidR="008942D2" w:rsidRDefault="00751D12" w:rsidP="008942D2">
            <w:pPr>
              <w:pStyle w:val="Dates"/>
              <w:spacing w:after="40"/>
              <w:jc w:val="right"/>
            </w:pPr>
            <w:r>
              <w:t>17</w:t>
            </w:r>
          </w:p>
        </w:tc>
      </w:tr>
      <w:tr w:rsidR="00232622" w14:paraId="56C228A9" w14:textId="77777777" w:rsidTr="00821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87"/>
        </w:trPr>
        <w:tc>
          <w:tcPr>
            <w:tcW w:w="534" w:type="pct"/>
          </w:tcPr>
          <w:p w14:paraId="167969BD" w14:textId="691F58D0" w:rsidR="008942D2" w:rsidRDefault="008942D2" w:rsidP="008942D2">
            <w:pPr>
              <w:spacing w:before="40" w:after="40"/>
            </w:pPr>
            <w:r>
              <w:t>Cook’s Choice</w:t>
            </w:r>
          </w:p>
        </w:tc>
        <w:tc>
          <w:tcPr>
            <w:tcW w:w="818" w:type="pct"/>
          </w:tcPr>
          <w:p w14:paraId="33C0F2DE" w14:textId="77777777" w:rsidR="00D8422B" w:rsidRDefault="00D8422B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Chicken </w:t>
            </w:r>
            <w:r w:rsidR="00717E3A">
              <w:rPr>
                <w:sz w:val="14"/>
                <w:szCs w:val="14"/>
              </w:rPr>
              <w:t>Bacon Ranch Casserole</w:t>
            </w:r>
          </w:p>
          <w:p w14:paraId="6A884480" w14:textId="77777777" w:rsidR="00717E3A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Caribbean Blend</w:t>
            </w:r>
          </w:p>
          <w:p w14:paraId="2F3967E6" w14:textId="77777777" w:rsidR="00717E3A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 Rolls</w:t>
            </w:r>
          </w:p>
          <w:p w14:paraId="012E562B" w14:textId="77777777" w:rsidR="008218B6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Pizza</w:t>
            </w:r>
          </w:p>
          <w:p w14:paraId="14F9D6BA" w14:textId="4D16DD23" w:rsidR="00717E3A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 Curds</w:t>
            </w:r>
          </w:p>
          <w:p w14:paraId="4ADA473C" w14:textId="201BFE14" w:rsidR="00717E3A" w:rsidRPr="001F22F2" w:rsidRDefault="00717E3A" w:rsidP="00717E3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677" w:type="pct"/>
          </w:tcPr>
          <w:p w14:paraId="19104D93" w14:textId="77777777" w:rsidR="00D8422B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Lasagna</w:t>
            </w:r>
          </w:p>
          <w:p w14:paraId="23BCC8AF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Garlic Bread</w:t>
            </w:r>
          </w:p>
          <w:p w14:paraId="635D17CA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</w:t>
            </w:r>
          </w:p>
          <w:p w14:paraId="283076F8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Sloppy Joes</w:t>
            </w:r>
          </w:p>
          <w:p w14:paraId="58D06C35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Fried Mushrooms</w:t>
            </w:r>
          </w:p>
          <w:p w14:paraId="32EB9EE4" w14:textId="7059320A" w:rsidR="008218B6" w:rsidRPr="001F22F2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772" w:type="pct"/>
          </w:tcPr>
          <w:p w14:paraId="1FDB8781" w14:textId="77777777" w:rsidR="00D8422B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Sliced Ham</w:t>
            </w:r>
          </w:p>
          <w:p w14:paraId="700A304F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Texas Potatoes</w:t>
            </w:r>
          </w:p>
          <w:p w14:paraId="593D32F6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6898254C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Hot Roll</w:t>
            </w:r>
          </w:p>
          <w:p w14:paraId="1BB619EB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Grilled Chicken</w:t>
            </w:r>
          </w:p>
          <w:p w14:paraId="156E79CD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Broccoli Bites</w:t>
            </w:r>
          </w:p>
          <w:p w14:paraId="143B5F5B" w14:textId="6EF34A2D" w:rsidR="008218B6" w:rsidRPr="007530BF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Dessert</w:t>
            </w:r>
          </w:p>
        </w:tc>
        <w:tc>
          <w:tcPr>
            <w:tcW w:w="861" w:type="pct"/>
          </w:tcPr>
          <w:p w14:paraId="4F20B5CB" w14:textId="77777777" w:rsidR="008218B6" w:rsidRDefault="008218B6" w:rsidP="008218B6">
            <w:pPr>
              <w:spacing w:before="40" w:after="40"/>
              <w:rPr>
                <w:b/>
                <w:bCs/>
                <w:sz w:val="14"/>
                <w:szCs w:val="14"/>
              </w:rPr>
            </w:pPr>
            <w:r w:rsidRPr="00717E3A">
              <w:rPr>
                <w:b/>
                <w:bCs/>
                <w:sz w:val="14"/>
                <w:szCs w:val="14"/>
              </w:rPr>
              <w:t>Throw Back Thursday!!!</w:t>
            </w:r>
          </w:p>
          <w:p w14:paraId="29DD5F57" w14:textId="77777777" w:rsidR="00D8422B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Fish Sticks</w:t>
            </w:r>
          </w:p>
          <w:p w14:paraId="360ABAAD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Chicken Nuggets</w:t>
            </w:r>
          </w:p>
          <w:p w14:paraId="372EF8D0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Mac-n-Cheese</w:t>
            </w:r>
          </w:p>
          <w:p w14:paraId="6A8CEBBF" w14:textId="77777777" w:rsidR="008218B6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Fries</w:t>
            </w:r>
          </w:p>
          <w:p w14:paraId="44C5E752" w14:textId="68315FEB" w:rsidR="008218B6" w:rsidRPr="005D0D7D" w:rsidRDefault="008218B6" w:rsidP="008942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Pudding cup</w:t>
            </w:r>
          </w:p>
        </w:tc>
        <w:tc>
          <w:tcPr>
            <w:tcW w:w="760" w:type="pct"/>
          </w:tcPr>
          <w:p w14:paraId="0B4DDF36" w14:textId="77777777" w:rsidR="00D8422B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BBQ Tips</w:t>
            </w:r>
          </w:p>
          <w:p w14:paraId="3125DEFF" w14:textId="14E8AA7D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Burgers</w:t>
            </w:r>
          </w:p>
          <w:p w14:paraId="6D6D50D6" w14:textId="77777777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Broccoli</w:t>
            </w:r>
          </w:p>
          <w:p w14:paraId="430B9476" w14:textId="77777777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Cheese Sauce</w:t>
            </w:r>
          </w:p>
          <w:p w14:paraId="3D698A69" w14:textId="1C355403" w:rsidR="008218B6" w:rsidRDefault="008218B6" w:rsidP="008942D2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Onion Rings</w:t>
            </w:r>
          </w:p>
          <w:p w14:paraId="774816A4" w14:textId="1758A158" w:rsidR="008218B6" w:rsidRPr="009B0DF5" w:rsidRDefault="008218B6" w:rsidP="008942D2">
            <w:pPr>
              <w:spacing w:before="40" w:after="40"/>
              <w:rPr>
                <w:sz w:val="14"/>
                <w:szCs w:val="14"/>
              </w:rPr>
            </w:pPr>
          </w:p>
        </w:tc>
        <w:tc>
          <w:tcPr>
            <w:tcW w:w="578" w:type="pct"/>
          </w:tcPr>
          <w:p w14:paraId="23999A53" w14:textId="574B81D9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3F86519A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534" w:type="pct"/>
          </w:tcPr>
          <w:p w14:paraId="719EB24F" w14:textId="594F22CF" w:rsidR="008942D2" w:rsidRDefault="00751D12" w:rsidP="008942D2">
            <w:pPr>
              <w:pStyle w:val="Dates"/>
              <w:spacing w:after="40"/>
              <w:jc w:val="right"/>
            </w:pPr>
            <w:r>
              <w:t>18</w:t>
            </w:r>
          </w:p>
        </w:tc>
        <w:tc>
          <w:tcPr>
            <w:tcW w:w="818" w:type="pct"/>
          </w:tcPr>
          <w:p w14:paraId="702B7583" w14:textId="73C6BD4B" w:rsidR="008942D2" w:rsidRDefault="00751D12" w:rsidP="008942D2">
            <w:pPr>
              <w:pStyle w:val="Dates"/>
              <w:spacing w:after="40"/>
              <w:jc w:val="right"/>
            </w:pPr>
            <w:r>
              <w:t>19</w:t>
            </w:r>
          </w:p>
        </w:tc>
        <w:tc>
          <w:tcPr>
            <w:tcW w:w="677" w:type="pct"/>
          </w:tcPr>
          <w:p w14:paraId="4E480352" w14:textId="4F260A9A" w:rsidR="008942D2" w:rsidRDefault="00F70142" w:rsidP="00751D12">
            <w:pPr>
              <w:pStyle w:val="Dates"/>
              <w:spacing w:after="40"/>
              <w:jc w:val="right"/>
            </w:pPr>
            <w:r>
              <w:t>2</w:t>
            </w:r>
            <w:r w:rsidR="00751D12">
              <w:t>0</w:t>
            </w:r>
          </w:p>
        </w:tc>
        <w:tc>
          <w:tcPr>
            <w:tcW w:w="772" w:type="pct"/>
          </w:tcPr>
          <w:p w14:paraId="3BB44DCF" w14:textId="523C2FCE" w:rsidR="008942D2" w:rsidRPr="00DE673E" w:rsidRDefault="00F70142" w:rsidP="00751D1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</w:t>
            </w:r>
            <w:r w:rsidR="00751D12">
              <w:t>2</w:t>
            </w:r>
          </w:p>
        </w:tc>
        <w:tc>
          <w:tcPr>
            <w:tcW w:w="861" w:type="pct"/>
          </w:tcPr>
          <w:p w14:paraId="0F19E30E" w14:textId="630D745F" w:rsidR="008942D2" w:rsidRDefault="00F70142" w:rsidP="00751D12">
            <w:pPr>
              <w:pStyle w:val="Dates"/>
              <w:spacing w:after="40"/>
              <w:jc w:val="right"/>
            </w:pPr>
            <w:r>
              <w:t>2</w:t>
            </w:r>
            <w:r w:rsidR="00751D12">
              <w:t>3</w:t>
            </w:r>
          </w:p>
        </w:tc>
        <w:tc>
          <w:tcPr>
            <w:tcW w:w="760" w:type="pct"/>
          </w:tcPr>
          <w:p w14:paraId="6F28564B" w14:textId="7AA8A1B5" w:rsidR="008942D2" w:rsidRPr="00DE673E" w:rsidRDefault="00F70142" w:rsidP="00751D12">
            <w:pPr>
              <w:pStyle w:val="Dates"/>
              <w:spacing w:after="40"/>
              <w:jc w:val="right"/>
              <w:rPr>
                <w:szCs w:val="24"/>
              </w:rPr>
            </w:pPr>
            <w:r>
              <w:t>2</w:t>
            </w:r>
            <w:r w:rsidR="00751D12">
              <w:t>4</w:t>
            </w:r>
          </w:p>
        </w:tc>
        <w:tc>
          <w:tcPr>
            <w:tcW w:w="578" w:type="pct"/>
          </w:tcPr>
          <w:p w14:paraId="79835CA6" w14:textId="253DF00C" w:rsidR="008942D2" w:rsidRDefault="00F70142" w:rsidP="00751D12">
            <w:pPr>
              <w:pStyle w:val="Dates"/>
              <w:spacing w:after="40"/>
              <w:jc w:val="right"/>
            </w:pPr>
            <w:r>
              <w:t>2</w:t>
            </w:r>
            <w:r w:rsidR="00751D12">
              <w:t>5</w:t>
            </w:r>
          </w:p>
        </w:tc>
      </w:tr>
      <w:tr w:rsidR="00232622" w14:paraId="4CFD495B" w14:textId="77777777" w:rsidTr="001641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629"/>
        </w:trPr>
        <w:tc>
          <w:tcPr>
            <w:tcW w:w="534" w:type="pct"/>
            <w:tcBorders>
              <w:bottom w:val="single" w:sz="4" w:space="0" w:color="88C589" w:themeColor="accent1" w:themeTint="99"/>
            </w:tcBorders>
          </w:tcPr>
          <w:p w14:paraId="5A3FF9D8" w14:textId="77777777" w:rsidR="008942D2" w:rsidRDefault="008942D2" w:rsidP="008942D2">
            <w:pPr>
              <w:spacing w:before="40" w:after="40"/>
            </w:pPr>
            <w:r>
              <w:t>Cook’s Choice</w:t>
            </w:r>
          </w:p>
          <w:p w14:paraId="1EF5602E" w14:textId="56FD2E30" w:rsidR="00AC3B09" w:rsidRPr="00AC3B09" w:rsidRDefault="00AC3B09" w:rsidP="008942D2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18" w:type="pct"/>
            <w:tcBorders>
              <w:bottom w:val="single" w:sz="4" w:space="0" w:color="88C589" w:themeColor="accent1" w:themeTint="99"/>
            </w:tcBorders>
          </w:tcPr>
          <w:p w14:paraId="1FD1557F" w14:textId="77777777" w:rsidR="00D8422B" w:rsidRPr="00751D12" w:rsidRDefault="00751D12" w:rsidP="008942D2">
            <w:pPr>
              <w:spacing w:before="40" w:after="40"/>
              <w:rPr>
                <w:bCs/>
                <w:sz w:val="20"/>
                <w:szCs w:val="20"/>
              </w:rPr>
            </w:pPr>
            <w:r w:rsidRPr="00751D12">
              <w:rPr>
                <w:bCs/>
                <w:sz w:val="20"/>
                <w:szCs w:val="20"/>
              </w:rPr>
              <w:t>Chicken Tenders</w:t>
            </w:r>
          </w:p>
          <w:p w14:paraId="3148897A" w14:textId="77777777" w:rsidR="00751D12" w:rsidRPr="00751D12" w:rsidRDefault="00751D12" w:rsidP="008942D2">
            <w:pPr>
              <w:spacing w:before="40" w:after="40"/>
              <w:rPr>
                <w:bCs/>
                <w:sz w:val="20"/>
                <w:szCs w:val="20"/>
              </w:rPr>
            </w:pPr>
            <w:r w:rsidRPr="00751D12">
              <w:rPr>
                <w:bCs/>
                <w:sz w:val="20"/>
                <w:szCs w:val="20"/>
              </w:rPr>
              <w:t>Au gratin Potatoes</w:t>
            </w:r>
          </w:p>
          <w:p w14:paraId="66D2FE09" w14:textId="77777777" w:rsidR="00751D12" w:rsidRPr="00751D12" w:rsidRDefault="00751D12" w:rsidP="008942D2">
            <w:pPr>
              <w:spacing w:before="40" w:after="40"/>
              <w:rPr>
                <w:bCs/>
                <w:sz w:val="20"/>
                <w:szCs w:val="20"/>
              </w:rPr>
            </w:pPr>
            <w:r w:rsidRPr="00751D12">
              <w:rPr>
                <w:bCs/>
                <w:sz w:val="20"/>
                <w:szCs w:val="20"/>
              </w:rPr>
              <w:t>Green Beans</w:t>
            </w:r>
          </w:p>
          <w:p w14:paraId="46779961" w14:textId="60BB86F4" w:rsidR="00751D12" w:rsidRPr="00B64455" w:rsidRDefault="00751D12" w:rsidP="008942D2">
            <w:pPr>
              <w:spacing w:before="40" w:after="40"/>
              <w:rPr>
                <w:sz w:val="14"/>
                <w:szCs w:val="14"/>
              </w:rPr>
            </w:pPr>
            <w:r w:rsidRPr="00751D12">
              <w:rPr>
                <w:bCs/>
                <w:sz w:val="20"/>
                <w:szCs w:val="20"/>
              </w:rPr>
              <w:t>Cake</w:t>
            </w:r>
          </w:p>
        </w:tc>
        <w:tc>
          <w:tcPr>
            <w:tcW w:w="677" w:type="pct"/>
            <w:tcBorders>
              <w:bottom w:val="single" w:sz="4" w:space="0" w:color="88C589" w:themeColor="accent1" w:themeTint="99"/>
            </w:tcBorders>
          </w:tcPr>
          <w:p w14:paraId="7081861C" w14:textId="77777777" w:rsidR="008218B6" w:rsidRPr="00751D12" w:rsidRDefault="008218B6" w:rsidP="008218B6">
            <w:r w:rsidRPr="00751D12">
              <w:t xml:space="preserve">Burger </w:t>
            </w:r>
          </w:p>
          <w:p w14:paraId="3402DBBB" w14:textId="77777777" w:rsidR="008218B6" w:rsidRPr="00751D12" w:rsidRDefault="008218B6" w:rsidP="008218B6">
            <w:r w:rsidRPr="00751D12">
              <w:t>Fries</w:t>
            </w:r>
          </w:p>
          <w:p w14:paraId="6CB45CA3" w14:textId="77777777" w:rsidR="008218B6" w:rsidRPr="00751D12" w:rsidRDefault="008218B6" w:rsidP="008218B6">
            <w:r w:rsidRPr="00751D12">
              <w:t>Beef N Noodles</w:t>
            </w:r>
          </w:p>
          <w:p w14:paraId="5E52D2E6" w14:textId="77777777" w:rsidR="008218B6" w:rsidRPr="00751D12" w:rsidRDefault="008218B6" w:rsidP="008218B6">
            <w:r w:rsidRPr="00751D12">
              <w:t>California Blend</w:t>
            </w:r>
          </w:p>
          <w:p w14:paraId="754401D1" w14:textId="2A719ACC" w:rsidR="00D8422B" w:rsidRPr="005D0D7D" w:rsidRDefault="008218B6" w:rsidP="008218B6">
            <w:pPr>
              <w:spacing w:before="40" w:after="40"/>
              <w:rPr>
                <w:sz w:val="14"/>
                <w:szCs w:val="14"/>
              </w:rPr>
            </w:pPr>
            <w:r w:rsidRPr="00751D12">
              <w:t>Filled Cookies</w:t>
            </w:r>
          </w:p>
        </w:tc>
        <w:tc>
          <w:tcPr>
            <w:tcW w:w="772" w:type="pct"/>
            <w:tcBorders>
              <w:bottom w:val="single" w:sz="4" w:space="0" w:color="88C589" w:themeColor="accent1" w:themeTint="99"/>
            </w:tcBorders>
          </w:tcPr>
          <w:p w14:paraId="7313C943" w14:textId="77777777" w:rsidR="008218B6" w:rsidRDefault="008218B6" w:rsidP="008218B6">
            <w:r>
              <w:t>Stuffed Peppers</w:t>
            </w:r>
          </w:p>
          <w:p w14:paraId="591CFE28" w14:textId="77777777" w:rsidR="008218B6" w:rsidRDefault="008218B6" w:rsidP="008218B6">
            <w:r>
              <w:t>Mash Potatoes</w:t>
            </w:r>
          </w:p>
          <w:p w14:paraId="484F373F" w14:textId="77777777" w:rsidR="008218B6" w:rsidRDefault="008218B6" w:rsidP="008218B6">
            <w:r>
              <w:t>Mixed Veg.</w:t>
            </w:r>
          </w:p>
          <w:p w14:paraId="22074940" w14:textId="77777777" w:rsidR="008218B6" w:rsidRDefault="008218B6" w:rsidP="008218B6">
            <w:r>
              <w:t>Hot Roll</w:t>
            </w:r>
          </w:p>
          <w:p w14:paraId="0C91DC2B" w14:textId="77777777" w:rsidR="008218B6" w:rsidRDefault="008218B6" w:rsidP="008218B6">
            <w:r>
              <w:t>B.L.T</w:t>
            </w:r>
          </w:p>
          <w:p w14:paraId="4D069820" w14:textId="52B80EC6" w:rsidR="00D8422B" w:rsidRPr="00DE673E" w:rsidRDefault="008218B6" w:rsidP="008218B6">
            <w:pPr>
              <w:spacing w:before="40" w:after="40"/>
              <w:rPr>
                <w:sz w:val="14"/>
                <w:szCs w:val="14"/>
              </w:rPr>
            </w:pPr>
            <w:r>
              <w:t>Pie</w:t>
            </w:r>
          </w:p>
        </w:tc>
        <w:tc>
          <w:tcPr>
            <w:tcW w:w="861" w:type="pct"/>
            <w:tcBorders>
              <w:bottom w:val="single" w:sz="4" w:space="0" w:color="88C589" w:themeColor="accent1" w:themeTint="99"/>
            </w:tcBorders>
          </w:tcPr>
          <w:p w14:paraId="742EE972" w14:textId="77777777" w:rsidR="008218B6" w:rsidRPr="00AC3B09" w:rsidRDefault="008218B6" w:rsidP="008218B6">
            <w:pPr>
              <w:rPr>
                <w:b/>
                <w:bCs/>
              </w:rPr>
            </w:pPr>
            <w:r w:rsidRPr="00AC3B09">
              <w:rPr>
                <w:b/>
                <w:bCs/>
              </w:rPr>
              <w:t>Throw Back Thursday!!</w:t>
            </w:r>
          </w:p>
          <w:p w14:paraId="46BEB91E" w14:textId="77777777" w:rsidR="008218B6" w:rsidRDefault="008218B6" w:rsidP="008218B6">
            <w:r>
              <w:t>Spaghetti/meat Sauce</w:t>
            </w:r>
          </w:p>
          <w:p w14:paraId="1DD093BC" w14:textId="77777777" w:rsidR="008218B6" w:rsidRDefault="008218B6" w:rsidP="008218B6">
            <w:r>
              <w:t>Corn</w:t>
            </w:r>
          </w:p>
          <w:p w14:paraId="65C052FC" w14:textId="77777777" w:rsidR="008218B6" w:rsidRDefault="008218B6" w:rsidP="008218B6">
            <w:r>
              <w:t>Garlic Bread</w:t>
            </w:r>
          </w:p>
          <w:p w14:paraId="1106DE5E" w14:textId="1E3C7686" w:rsidR="00D8422B" w:rsidRPr="009270CA" w:rsidRDefault="008218B6" w:rsidP="008218B6">
            <w:pPr>
              <w:rPr>
                <w:sz w:val="14"/>
                <w:szCs w:val="14"/>
              </w:rPr>
            </w:pPr>
            <w:r>
              <w:t xml:space="preserve">Fried Bologna </w:t>
            </w:r>
          </w:p>
        </w:tc>
        <w:tc>
          <w:tcPr>
            <w:tcW w:w="760" w:type="pct"/>
            <w:tcBorders>
              <w:bottom w:val="single" w:sz="4" w:space="0" w:color="88C589" w:themeColor="accent1" w:themeTint="99"/>
            </w:tcBorders>
          </w:tcPr>
          <w:p w14:paraId="5085669F" w14:textId="77777777" w:rsidR="001641F5" w:rsidRDefault="001641F5" w:rsidP="001641F5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Braised Turkey Ends </w:t>
            </w:r>
          </w:p>
          <w:p w14:paraId="28BEB0D1" w14:textId="77777777" w:rsidR="001641F5" w:rsidRDefault="001641F5" w:rsidP="001641F5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Potato Skins</w:t>
            </w:r>
          </w:p>
          <w:p w14:paraId="3691FE3E" w14:textId="77777777" w:rsidR="001641F5" w:rsidRDefault="001641F5" w:rsidP="001641F5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Cheese Sauce</w:t>
            </w:r>
          </w:p>
          <w:p w14:paraId="4F8D6E5A" w14:textId="19D372D5" w:rsidR="00A67C52" w:rsidRPr="00DE673E" w:rsidRDefault="001641F5" w:rsidP="001641F5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Broccoli</w:t>
            </w:r>
          </w:p>
        </w:tc>
        <w:tc>
          <w:tcPr>
            <w:tcW w:w="578" w:type="pct"/>
            <w:tcBorders>
              <w:bottom w:val="single" w:sz="4" w:space="0" w:color="88C589" w:themeColor="accent1" w:themeTint="99"/>
            </w:tcBorders>
          </w:tcPr>
          <w:p w14:paraId="7FCF40FE" w14:textId="4B9A6D50" w:rsidR="008942D2" w:rsidRDefault="008942D2" w:rsidP="008942D2">
            <w:pPr>
              <w:spacing w:before="40" w:after="40"/>
            </w:pPr>
            <w:r>
              <w:t>Cook’s Choice</w:t>
            </w:r>
          </w:p>
        </w:tc>
      </w:tr>
      <w:tr w:rsidR="00232622" w14:paraId="4B37CA19" w14:textId="77777777" w:rsidTr="00AC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09"/>
        </w:trPr>
        <w:tc>
          <w:tcPr>
            <w:tcW w:w="534" w:type="pct"/>
            <w:tcBorders>
              <w:bottom w:val="single" w:sz="4" w:space="0" w:color="auto"/>
            </w:tcBorders>
          </w:tcPr>
          <w:p w14:paraId="7E6081E1" w14:textId="65C01A01" w:rsidR="008942D2" w:rsidRDefault="00F70142" w:rsidP="008942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1D12">
              <w:rPr>
                <w:sz w:val="24"/>
                <w:szCs w:val="24"/>
              </w:rPr>
              <w:t>6</w:t>
            </w:r>
          </w:p>
          <w:p w14:paraId="2BF41648" w14:textId="2E40CF08" w:rsidR="008942D2" w:rsidRPr="00391796" w:rsidRDefault="008942D2" w:rsidP="008942D2">
            <w:pPr>
              <w:pStyle w:val="Dates"/>
              <w:spacing w:after="40"/>
              <w:rPr>
                <w:sz w:val="16"/>
                <w:szCs w:val="16"/>
              </w:rPr>
            </w:pPr>
            <w:r w:rsidRPr="00391796">
              <w:rPr>
                <w:sz w:val="16"/>
                <w:szCs w:val="16"/>
              </w:rPr>
              <w:t>Cook’s Choice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4863A28" w14:textId="0275AA33" w:rsidR="008942D2" w:rsidRDefault="0002348C" w:rsidP="008942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1D12">
              <w:rPr>
                <w:sz w:val="24"/>
                <w:szCs w:val="24"/>
              </w:rPr>
              <w:t>7</w:t>
            </w:r>
          </w:p>
          <w:p w14:paraId="544D4855" w14:textId="77777777" w:rsidR="001641F5" w:rsidRPr="00751D12" w:rsidRDefault="001641F5" w:rsidP="001641F5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Pot Roast w/ potatoes, carrots, &amp; pearl onions</w:t>
            </w:r>
          </w:p>
          <w:p w14:paraId="33DCD8DE" w14:textId="77777777" w:rsidR="001641F5" w:rsidRPr="00751D12" w:rsidRDefault="001641F5" w:rsidP="001641F5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 xml:space="preserve">Hot Roll </w:t>
            </w:r>
          </w:p>
          <w:p w14:paraId="3A789D62" w14:textId="77777777" w:rsidR="001641F5" w:rsidRPr="00751D12" w:rsidRDefault="001641F5" w:rsidP="001641F5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Corn Dog</w:t>
            </w:r>
          </w:p>
          <w:p w14:paraId="403A7F2F" w14:textId="77777777" w:rsidR="001641F5" w:rsidRPr="00751D12" w:rsidRDefault="001641F5" w:rsidP="001641F5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Fries</w:t>
            </w:r>
          </w:p>
          <w:p w14:paraId="1F2E0BF6" w14:textId="77777777" w:rsidR="001641F5" w:rsidRPr="00751D12" w:rsidRDefault="001641F5" w:rsidP="001641F5">
            <w:pPr>
              <w:spacing w:before="40" w:after="40"/>
              <w:rPr>
                <w:sz w:val="16"/>
                <w:szCs w:val="16"/>
              </w:rPr>
            </w:pPr>
            <w:r w:rsidRPr="00751D12">
              <w:rPr>
                <w:sz w:val="16"/>
                <w:szCs w:val="16"/>
              </w:rPr>
              <w:t>Cake</w:t>
            </w:r>
          </w:p>
          <w:p w14:paraId="320ABBEA" w14:textId="64059BAF" w:rsidR="0038464C" w:rsidRDefault="0038464C" w:rsidP="0038464C">
            <w:pPr>
              <w:pStyle w:val="Dates"/>
              <w:spacing w:before="0"/>
              <w:rPr>
                <w:sz w:val="16"/>
                <w:szCs w:val="16"/>
              </w:rPr>
            </w:pPr>
          </w:p>
          <w:p w14:paraId="4E07830D" w14:textId="0EAA0C75" w:rsidR="0038464C" w:rsidRPr="002638E2" w:rsidRDefault="0038464C" w:rsidP="00A67C52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45CC57A1" w14:textId="56B7B71D" w:rsidR="008942D2" w:rsidRDefault="00751D12" w:rsidP="008942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28B27671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Spaghetti &amp; Meat Sauce</w:t>
            </w:r>
          </w:p>
          <w:p w14:paraId="61768372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Meat ball Subs</w:t>
            </w:r>
          </w:p>
          <w:p w14:paraId="1A9DA7AC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Garlic Bread</w:t>
            </w:r>
          </w:p>
          <w:p w14:paraId="2D36439B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Moz. Cheese Sticks</w:t>
            </w:r>
          </w:p>
          <w:p w14:paraId="6DB4E888" w14:textId="15CC6E26" w:rsidR="0038464C" w:rsidRPr="0038464C" w:rsidRDefault="001641F5" w:rsidP="001641F5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Green Beans</w:t>
            </w:r>
          </w:p>
          <w:p w14:paraId="113B5AB9" w14:textId="1281F9B2" w:rsidR="008942D2" w:rsidRPr="00523700" w:rsidRDefault="008942D2" w:rsidP="00091024">
            <w:pPr>
              <w:rPr>
                <w:sz w:val="14"/>
                <w:szCs w:val="14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3F6EB2A7" w14:textId="23DDB861" w:rsidR="008942D2" w:rsidRPr="0002348C" w:rsidRDefault="008942D2" w:rsidP="008942D2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ab/>
            </w:r>
            <w:r w:rsidR="00751D12">
              <w:rPr>
                <w:sz w:val="24"/>
                <w:szCs w:val="24"/>
              </w:rPr>
              <w:t>29</w:t>
            </w:r>
          </w:p>
          <w:p w14:paraId="1C38B686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Italian Beef</w:t>
            </w:r>
          </w:p>
          <w:p w14:paraId="46BEFF1B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Poppers</w:t>
            </w:r>
          </w:p>
          <w:p w14:paraId="284D9324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Caramelized onions</w:t>
            </w:r>
          </w:p>
          <w:p w14:paraId="431287DF" w14:textId="77777777" w:rsidR="001641F5" w:rsidRDefault="001641F5" w:rsidP="001641F5">
            <w:pPr>
              <w:spacing w:before="4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Baked Potatoes</w:t>
            </w:r>
          </w:p>
          <w:p w14:paraId="2D142C3F" w14:textId="38F34DE7" w:rsidR="0038464C" w:rsidRDefault="001641F5" w:rsidP="001641F5">
            <w:r>
              <w:rPr>
                <w:sz w:val="14"/>
                <w:szCs w:val="14"/>
              </w:rPr>
              <w:t>Chili, Broccoli, &amp; Cheese Sauce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7B7F4D32" w14:textId="535D303F" w:rsidR="008942D2" w:rsidRDefault="008942D2" w:rsidP="008942D2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51D12">
              <w:rPr>
                <w:sz w:val="24"/>
                <w:szCs w:val="24"/>
              </w:rPr>
              <w:t>30</w:t>
            </w:r>
          </w:p>
          <w:p w14:paraId="79F239D6" w14:textId="74034650" w:rsidR="0038464C" w:rsidRDefault="0038464C" w:rsidP="008942D2">
            <w:r>
              <w:t xml:space="preserve"> </w:t>
            </w:r>
          </w:p>
        </w:tc>
        <w:tc>
          <w:tcPr>
            <w:tcW w:w="760" w:type="pct"/>
            <w:tcBorders>
              <w:bottom w:val="single" w:sz="4" w:space="0" w:color="auto"/>
            </w:tcBorders>
          </w:tcPr>
          <w:p w14:paraId="5CA1B57C" w14:textId="62A23666" w:rsidR="00AC3B09" w:rsidRPr="00391796" w:rsidRDefault="00751D12" w:rsidP="00AC3B09">
            <w:pPr>
              <w:pStyle w:val="Dates"/>
              <w:tabs>
                <w:tab w:val="left" w:pos="1095"/>
              </w:tabs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Cs w:val="24"/>
              </w:rPr>
              <w:t xml:space="preserve">              31</w:t>
            </w:r>
            <w:r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FED5E9A" w14:textId="2510A762" w:rsidR="008942D2" w:rsidRPr="00E472C4" w:rsidRDefault="0002348C" w:rsidP="00F70142">
            <w:pPr>
              <w:rPr>
                <w:sz w:val="24"/>
                <w:szCs w:val="24"/>
              </w:rPr>
            </w:pPr>
            <w:r>
              <w:t xml:space="preserve">                     </w:t>
            </w:r>
          </w:p>
          <w:p w14:paraId="707AFD0C" w14:textId="77777777" w:rsidR="008942D2" w:rsidRDefault="008942D2" w:rsidP="008942D2"/>
          <w:p w14:paraId="42BC41DE" w14:textId="4C3106E2" w:rsidR="008942D2" w:rsidRPr="00E472C4" w:rsidRDefault="008942D2" w:rsidP="008942D2"/>
        </w:tc>
      </w:tr>
      <w:tr w:rsidR="00232622" w14:paraId="289CCBDE" w14:textId="77777777" w:rsidTr="00F701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2"/>
        </w:trPr>
        <w:tc>
          <w:tcPr>
            <w:tcW w:w="534" w:type="pct"/>
          </w:tcPr>
          <w:p w14:paraId="5785AFB1" w14:textId="1A707B30" w:rsidR="008942D2" w:rsidRPr="003D4D4E" w:rsidRDefault="008942D2" w:rsidP="008942D2">
            <w:pPr>
              <w:rPr>
                <w:sz w:val="24"/>
                <w:szCs w:val="24"/>
              </w:rPr>
            </w:pPr>
          </w:p>
        </w:tc>
        <w:tc>
          <w:tcPr>
            <w:tcW w:w="818" w:type="pct"/>
          </w:tcPr>
          <w:p w14:paraId="3EB20978" w14:textId="4F5A88CF" w:rsidR="008942D2" w:rsidRPr="00B0391C" w:rsidRDefault="008942D2" w:rsidP="008942D2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</w:tcPr>
          <w:p w14:paraId="4F221736" w14:textId="597A995E" w:rsidR="008942D2" w:rsidRPr="00B0391C" w:rsidRDefault="008942D2" w:rsidP="008942D2">
            <w:pPr>
              <w:rPr>
                <w:sz w:val="16"/>
                <w:szCs w:val="16"/>
              </w:rPr>
            </w:pPr>
          </w:p>
        </w:tc>
        <w:tc>
          <w:tcPr>
            <w:tcW w:w="772" w:type="pct"/>
          </w:tcPr>
          <w:p w14:paraId="69E14B8E" w14:textId="123D6C90" w:rsidR="008942D2" w:rsidRPr="00025787" w:rsidRDefault="008942D2" w:rsidP="008942D2">
            <w:pPr>
              <w:rPr>
                <w:sz w:val="16"/>
                <w:szCs w:val="16"/>
              </w:rPr>
            </w:pPr>
          </w:p>
        </w:tc>
        <w:tc>
          <w:tcPr>
            <w:tcW w:w="861" w:type="pct"/>
          </w:tcPr>
          <w:p w14:paraId="031C77BB" w14:textId="6675506D" w:rsidR="008942D2" w:rsidRPr="00025787" w:rsidRDefault="008942D2" w:rsidP="008942D2">
            <w:pPr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14:paraId="7629FF0C" w14:textId="23E7E4B3" w:rsidR="008942D2" w:rsidRPr="005132E9" w:rsidRDefault="008942D2" w:rsidP="008942D2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78" w:type="pct"/>
          </w:tcPr>
          <w:p w14:paraId="442A5F74" w14:textId="30D2D952" w:rsidR="008942D2" w:rsidRPr="005132E9" w:rsidRDefault="008942D2" w:rsidP="008942D2">
            <w:pPr>
              <w:tabs>
                <w:tab w:val="left" w:pos="1050"/>
              </w:tabs>
              <w:rPr>
                <w:sz w:val="24"/>
                <w:szCs w:val="24"/>
              </w:rPr>
            </w:pPr>
          </w:p>
        </w:tc>
      </w:tr>
    </w:tbl>
    <w:p w14:paraId="6D8AF360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F94BB" w14:textId="77777777" w:rsidR="00F071D4" w:rsidRDefault="00F071D4">
      <w:pPr>
        <w:spacing w:before="0" w:after="0"/>
      </w:pPr>
      <w:r>
        <w:separator/>
      </w:r>
    </w:p>
  </w:endnote>
  <w:endnote w:type="continuationSeparator" w:id="0">
    <w:p w14:paraId="21708F22" w14:textId="77777777" w:rsidR="00F071D4" w:rsidRDefault="00F071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F8896" w14:textId="77777777" w:rsidR="00F071D4" w:rsidRDefault="00F071D4">
      <w:pPr>
        <w:spacing w:before="0" w:after="0"/>
      </w:pPr>
      <w:r>
        <w:separator/>
      </w:r>
    </w:p>
  </w:footnote>
  <w:footnote w:type="continuationSeparator" w:id="0">
    <w:p w14:paraId="655B56DF" w14:textId="77777777" w:rsidR="00F071D4" w:rsidRDefault="00F071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2"/>
    <w:docVar w:name="MonthStart" w:val="10/1/2022"/>
    <w:docVar w:name="WeekStart" w:val="1"/>
  </w:docVars>
  <w:rsids>
    <w:rsidRoot w:val="00F071D4"/>
    <w:rsid w:val="0002348C"/>
    <w:rsid w:val="00025787"/>
    <w:rsid w:val="000277F0"/>
    <w:rsid w:val="000411EE"/>
    <w:rsid w:val="00091024"/>
    <w:rsid w:val="000B02DF"/>
    <w:rsid w:val="000C3BF5"/>
    <w:rsid w:val="000D504D"/>
    <w:rsid w:val="00105217"/>
    <w:rsid w:val="00150A79"/>
    <w:rsid w:val="00152A15"/>
    <w:rsid w:val="001559D1"/>
    <w:rsid w:val="001641F5"/>
    <w:rsid w:val="00174B61"/>
    <w:rsid w:val="001A2A80"/>
    <w:rsid w:val="001A5F0D"/>
    <w:rsid w:val="001D4161"/>
    <w:rsid w:val="001F22F2"/>
    <w:rsid w:val="00216AA7"/>
    <w:rsid w:val="00232622"/>
    <w:rsid w:val="002638E2"/>
    <w:rsid w:val="00296C4B"/>
    <w:rsid w:val="002F13E0"/>
    <w:rsid w:val="00322DB2"/>
    <w:rsid w:val="003316EF"/>
    <w:rsid w:val="003433EB"/>
    <w:rsid w:val="00372FC7"/>
    <w:rsid w:val="0038269A"/>
    <w:rsid w:val="0038464C"/>
    <w:rsid w:val="00391796"/>
    <w:rsid w:val="003C6230"/>
    <w:rsid w:val="003D4D4E"/>
    <w:rsid w:val="004206B7"/>
    <w:rsid w:val="00436111"/>
    <w:rsid w:val="0044373F"/>
    <w:rsid w:val="00467496"/>
    <w:rsid w:val="00481873"/>
    <w:rsid w:val="004C2880"/>
    <w:rsid w:val="004F5CE2"/>
    <w:rsid w:val="00501877"/>
    <w:rsid w:val="005132E9"/>
    <w:rsid w:val="0052129F"/>
    <w:rsid w:val="00523700"/>
    <w:rsid w:val="00581ECA"/>
    <w:rsid w:val="0058280D"/>
    <w:rsid w:val="005B0AD0"/>
    <w:rsid w:val="005D0D7D"/>
    <w:rsid w:val="005D232C"/>
    <w:rsid w:val="00604AA7"/>
    <w:rsid w:val="00662473"/>
    <w:rsid w:val="006C7B6D"/>
    <w:rsid w:val="006F5040"/>
    <w:rsid w:val="007075F1"/>
    <w:rsid w:val="00717E3A"/>
    <w:rsid w:val="00722A97"/>
    <w:rsid w:val="00751D12"/>
    <w:rsid w:val="007530BF"/>
    <w:rsid w:val="00780D38"/>
    <w:rsid w:val="00790AED"/>
    <w:rsid w:val="00796952"/>
    <w:rsid w:val="008218B6"/>
    <w:rsid w:val="008942D2"/>
    <w:rsid w:val="008C4ABD"/>
    <w:rsid w:val="008C4FA4"/>
    <w:rsid w:val="008E3565"/>
    <w:rsid w:val="00903794"/>
    <w:rsid w:val="009270CA"/>
    <w:rsid w:val="009356A0"/>
    <w:rsid w:val="00994F3F"/>
    <w:rsid w:val="009B0DF5"/>
    <w:rsid w:val="009E6BCC"/>
    <w:rsid w:val="009F4F93"/>
    <w:rsid w:val="00A15645"/>
    <w:rsid w:val="00A447B6"/>
    <w:rsid w:val="00A6590F"/>
    <w:rsid w:val="00A674C8"/>
    <w:rsid w:val="00A67C52"/>
    <w:rsid w:val="00AC3B09"/>
    <w:rsid w:val="00AD42EE"/>
    <w:rsid w:val="00B0391C"/>
    <w:rsid w:val="00B16EDA"/>
    <w:rsid w:val="00B64455"/>
    <w:rsid w:val="00B7715A"/>
    <w:rsid w:val="00B81BD4"/>
    <w:rsid w:val="00B831EB"/>
    <w:rsid w:val="00BD0283"/>
    <w:rsid w:val="00BD5EA1"/>
    <w:rsid w:val="00BD634A"/>
    <w:rsid w:val="00BE23E0"/>
    <w:rsid w:val="00C04CD5"/>
    <w:rsid w:val="00C53148"/>
    <w:rsid w:val="00C64281"/>
    <w:rsid w:val="00C827F5"/>
    <w:rsid w:val="00C966B4"/>
    <w:rsid w:val="00CA5EAD"/>
    <w:rsid w:val="00CB1626"/>
    <w:rsid w:val="00CB561E"/>
    <w:rsid w:val="00CC07E8"/>
    <w:rsid w:val="00CC35F6"/>
    <w:rsid w:val="00CE42B5"/>
    <w:rsid w:val="00D0306C"/>
    <w:rsid w:val="00D2115A"/>
    <w:rsid w:val="00D8422B"/>
    <w:rsid w:val="00DA5067"/>
    <w:rsid w:val="00DB26BB"/>
    <w:rsid w:val="00DE673E"/>
    <w:rsid w:val="00E17A71"/>
    <w:rsid w:val="00E472C4"/>
    <w:rsid w:val="00E902D7"/>
    <w:rsid w:val="00EF6079"/>
    <w:rsid w:val="00F071D4"/>
    <w:rsid w:val="00F25F96"/>
    <w:rsid w:val="00F70142"/>
    <w:rsid w:val="00F81CD1"/>
    <w:rsid w:val="00FA19D6"/>
    <w:rsid w:val="00FA29A5"/>
    <w:rsid w:val="00FB637E"/>
    <w:rsid w:val="00FD716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3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itzgerald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F1C5-02BA-4650-94D5-0D1F89C42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D1CBD-D935-444F-8875-649B1155D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94FD8-C740-4FAD-88DD-9628B89E698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1af3243-3dd4-4a8d-8c0d-dd76da1f02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67BA49-E668-4C06-8E77-4C9B535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2024-07-09T18:42:00Z</dcterms:created>
  <dcterms:modified xsi:type="dcterms:W3CDTF">2024-07-29T15:17:00Z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